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551"/>
        <w:gridCol w:w="2835"/>
        <w:gridCol w:w="2126"/>
        <w:gridCol w:w="1525"/>
      </w:tblGrid>
      <w:tr w:rsidR="00922890" w:rsidRPr="00BB7EE0">
        <w:tc>
          <w:tcPr>
            <w:tcW w:w="534" w:type="dxa"/>
          </w:tcPr>
          <w:p w:rsidR="00922890" w:rsidRPr="00BB7EE0" w:rsidRDefault="00922890" w:rsidP="00BB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B7EE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2551" w:type="dxa"/>
          </w:tcPr>
          <w:p w:rsidR="00922890" w:rsidRPr="00BB7EE0" w:rsidRDefault="00922890" w:rsidP="00BB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2835" w:type="dxa"/>
          </w:tcPr>
          <w:p w:rsidR="00922890" w:rsidRPr="00BB7EE0" w:rsidRDefault="00922890" w:rsidP="00BB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126" w:type="dxa"/>
          </w:tcPr>
          <w:p w:rsidR="00922890" w:rsidRPr="00BB7EE0" w:rsidRDefault="00922890" w:rsidP="00BB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Телефони</w:t>
            </w:r>
          </w:p>
        </w:tc>
        <w:tc>
          <w:tcPr>
            <w:tcW w:w="1525" w:type="dxa"/>
          </w:tcPr>
          <w:p w:rsidR="00922890" w:rsidRPr="00BB7EE0" w:rsidRDefault="00922890" w:rsidP="00BB7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7E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922890" w:rsidRPr="004C7049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Міськвиборчком</w:t>
            </w:r>
          </w:p>
        </w:tc>
        <w:tc>
          <w:tcPr>
            <w:tcW w:w="2835" w:type="dxa"/>
          </w:tcPr>
          <w:p w:rsidR="00922890" w:rsidRPr="001042E0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42E0">
              <w:rPr>
                <w:rFonts w:ascii="Times New Roman" w:hAnsi="Times New Roman" w:cs="Times New Roman"/>
                <w:color w:val="323232"/>
                <w:sz w:val="24"/>
                <w:szCs w:val="24"/>
                <w:shd w:val="clear" w:color="auto" w:fill="FFFFFF"/>
              </w:rPr>
              <w:t>61001, м.Харків, пл.Руднєва, 19-А</w:t>
            </w:r>
          </w:p>
        </w:tc>
        <w:tc>
          <w:tcPr>
            <w:tcW w:w="2126" w:type="dxa"/>
          </w:tcPr>
          <w:p w:rsidR="00922890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(057)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732-03-00</w:t>
            </w:r>
          </w:p>
          <w:p w:rsidR="00922890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(057)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732-03-05</w:t>
            </w:r>
          </w:p>
          <w:p w:rsidR="00922890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(057)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732-00-87</w:t>
            </w:r>
          </w:p>
          <w:p w:rsidR="00922890" w:rsidRPr="00300B13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(057) 725-25-72</w:t>
            </w: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Дзержинський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61200, м. Харків, просп. Леніна, 17 А, поверх 1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725-21-39</w:t>
            </w: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Жовтневий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61052, м. Харків, вул.Червоножовтнева, 90</w:t>
            </w: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(057)712-27-83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712-27-80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61002, м. Харків, вул.. Чернишевська,55, кімн. 1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700-02-70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Комінтернівський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61001, м. Харків, вул. Плеханівська, 42, к. 55</w:t>
            </w: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732-27-91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(057) </w:t>
            </w:r>
            <w:bookmarkEnd w:id="0"/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732-31-46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Ленінський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61052, м. Харків, 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Карла Маркса, 15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712-02-75</w:t>
            </w: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Московський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61001, м. Харків, 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вул.Юрьївська, 8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(057) 732-41-35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Орджонікідзевський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61007, м. Харків, просп. Орджонікідзе, 11, кімн. 21</w:t>
            </w: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94-06-20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94-06-21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94-06-30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Фрунзенський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61091,м. Харків, просп.. Маршала Жукова, 17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703-71-46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90" w:rsidRPr="00300B13">
        <w:tc>
          <w:tcPr>
            <w:tcW w:w="534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Червонозаводський</w:t>
            </w:r>
          </w:p>
        </w:tc>
        <w:tc>
          <w:tcPr>
            <w:tcW w:w="283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61001,м. Харків, Майдан Руднєва, 19 А, поверх 1</w:t>
            </w:r>
          </w:p>
        </w:tc>
        <w:tc>
          <w:tcPr>
            <w:tcW w:w="2126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760-76-47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760-78-52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0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(0572) 760-70-99</w:t>
            </w:r>
          </w:p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25" w:type="dxa"/>
          </w:tcPr>
          <w:p w:rsidR="00922890" w:rsidRPr="00300B13" w:rsidRDefault="00922890" w:rsidP="00300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890" w:rsidRPr="005E24A5" w:rsidRDefault="00922890" w:rsidP="005E24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E24A5">
        <w:rPr>
          <w:rFonts w:ascii="Times New Roman" w:hAnsi="Times New Roman" w:cs="Times New Roman"/>
          <w:b/>
          <w:bCs/>
          <w:sz w:val="24"/>
          <w:szCs w:val="24"/>
          <w:lang w:val="uk-UA"/>
        </w:rPr>
        <w:t>АДРЕСИ ТА ТЕЛЕФОНИ ВИБОРЧИХ КОМІСІЙ</w:t>
      </w:r>
      <w:r w:rsidRPr="00300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24A5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МІСТА ХАРКОВА</w:t>
      </w:r>
    </w:p>
    <w:sectPr w:rsidR="00922890" w:rsidRPr="005E24A5" w:rsidSect="0035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CA6"/>
    <w:rsid w:val="00005D13"/>
    <w:rsid w:val="000F0980"/>
    <w:rsid w:val="00103D87"/>
    <w:rsid w:val="001042E0"/>
    <w:rsid w:val="00117610"/>
    <w:rsid w:val="00134345"/>
    <w:rsid w:val="0016217A"/>
    <w:rsid w:val="001B3E41"/>
    <w:rsid w:val="001E5F9A"/>
    <w:rsid w:val="002D04FE"/>
    <w:rsid w:val="00300B13"/>
    <w:rsid w:val="003528BA"/>
    <w:rsid w:val="00401B0E"/>
    <w:rsid w:val="0041762D"/>
    <w:rsid w:val="00420151"/>
    <w:rsid w:val="00431730"/>
    <w:rsid w:val="004C7049"/>
    <w:rsid w:val="005332D3"/>
    <w:rsid w:val="005B0F39"/>
    <w:rsid w:val="005C070F"/>
    <w:rsid w:val="005E24A5"/>
    <w:rsid w:val="00681319"/>
    <w:rsid w:val="00702B23"/>
    <w:rsid w:val="00793E05"/>
    <w:rsid w:val="007E711E"/>
    <w:rsid w:val="008C6BF4"/>
    <w:rsid w:val="008C7573"/>
    <w:rsid w:val="00922890"/>
    <w:rsid w:val="00943B8E"/>
    <w:rsid w:val="00996EA5"/>
    <w:rsid w:val="009B17C3"/>
    <w:rsid w:val="00AA3575"/>
    <w:rsid w:val="00B21463"/>
    <w:rsid w:val="00BB7EE0"/>
    <w:rsid w:val="00C54B6F"/>
    <w:rsid w:val="00D647C4"/>
    <w:rsid w:val="00DD5A5D"/>
    <w:rsid w:val="00E04CA6"/>
    <w:rsid w:val="00EA1192"/>
    <w:rsid w:val="00EB640C"/>
    <w:rsid w:val="00F07D6D"/>
    <w:rsid w:val="00F51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04CA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153</Words>
  <Characters>874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Admin</dc:creator>
  <cp:keywords/>
  <dc:description/>
  <cp:lastModifiedBy>1</cp:lastModifiedBy>
  <cp:revision>2</cp:revision>
  <cp:lastPrinted>2015-09-17T12:21:00Z</cp:lastPrinted>
  <dcterms:created xsi:type="dcterms:W3CDTF">2015-09-22T10:21:00Z</dcterms:created>
  <dcterms:modified xsi:type="dcterms:W3CDTF">2015-09-22T10:21:00Z</dcterms:modified>
</cp:coreProperties>
</file>